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8"/>
        <w:gridCol w:w="6500"/>
      </w:tblGrid>
      <w:tr w:rsidR="00125AB1" w:rsidRPr="006658C4" w:rsidTr="00375460">
        <w:tc>
          <w:tcPr>
            <w:tcW w:w="3787" w:type="dxa"/>
            <w:tcMar>
              <w:top w:w="504" w:type="dxa"/>
              <w:right w:w="720" w:type="dxa"/>
            </w:tcMar>
          </w:tcPr>
          <w:p w:rsidR="00125AB1" w:rsidRPr="006658C4" w:rsidRDefault="000F1418" w:rsidP="00137236">
            <w:pPr>
              <w:pStyle w:val="Iniciales"/>
            </w:pPr>
            <w:sdt>
              <w:sdtPr>
                <w:alias w:val="Iniciales:"/>
                <w:tag w:val="Iniciales:"/>
                <w:id w:val="477349409"/>
                <w:placeholder>
                  <w:docPart w:val="E07E9F9EEA6D984698DA8CACB0F569B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ED2816">
                  <w:t>1</w:t>
                </w:r>
              </w:sdtContent>
            </w:sdt>
          </w:p>
          <w:p w:rsidR="00125AB1" w:rsidRPr="006658C4" w:rsidRDefault="000F1418" w:rsidP="00125AB1">
            <w:pPr>
              <w:pStyle w:val="Ttulo3"/>
            </w:pPr>
            <w:sdt>
              <w:sdtPr>
                <w:alias w:val="Contacto:"/>
                <w:tag w:val="Contacto:"/>
                <w:id w:val="133533816"/>
                <w:placeholder>
                  <w:docPart w:val="42B4E35004169D4CA75081627673DB51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Contacto</w:t>
                </w:r>
              </w:sdtContent>
            </w:sdt>
          </w:p>
          <w:p w:rsidR="00125AB1" w:rsidRPr="006658C4" w:rsidRDefault="000F1418" w:rsidP="00125AB1">
            <w:sdt>
              <w:sdtPr>
                <w:alias w:val="Escriba la dirección:"/>
                <w:tag w:val="Escriba la dirección:"/>
                <w:id w:val="-1581282289"/>
                <w:placeholder>
                  <w:docPart w:val="047BEEEEAF462446AC55A239CC03A52C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Dirección</w:t>
                </w:r>
              </w:sdtContent>
            </w:sdt>
          </w:p>
          <w:p w:rsidR="00125AB1" w:rsidRPr="006658C4" w:rsidRDefault="000F1418" w:rsidP="00125AB1">
            <w:sdt>
              <w:sdtPr>
                <w:alias w:val="Escriba la ciudad y código postal:"/>
                <w:tag w:val="Escriba la ciudad y código postal:"/>
                <w:id w:val="1911345846"/>
                <w:placeholder>
                  <w:docPart w:val="BFC4C06ABBB44E438F300B3131320922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Ciudad y código postal</w:t>
                </w:r>
              </w:sdtContent>
            </w:sdt>
          </w:p>
          <w:p w:rsidR="00125AB1" w:rsidRPr="006658C4" w:rsidRDefault="000F1418" w:rsidP="00125AB1">
            <w:sdt>
              <w:sdtPr>
                <w:alias w:val="Correo electrónico:"/>
                <w:tag w:val="Correo electrónico:"/>
                <w:id w:val="-223836813"/>
                <w:placeholder>
                  <w:docPart w:val="8288FAD60368EC43BF874688750ADE38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Correo electrónico</w:t>
                </w:r>
              </w:sdtContent>
            </w:sdt>
          </w:p>
          <w:p w:rsidR="00125AB1" w:rsidRPr="006658C4" w:rsidRDefault="00D67941" w:rsidP="00125AB1">
            <w:bookmarkStart w:id="0" w:name="_GoBack"/>
            <w:bookmarkEnd w:id="0"/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A8C5CF6" wp14:editId="45D7005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-485775</wp:posOffset>
                      </wp:positionV>
                      <wp:extent cx="6457950" cy="1767205"/>
                      <wp:effectExtent l="0" t="0" r="9525" b="0"/>
                      <wp:wrapNone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0" cy="1767205"/>
                                <a:chOff x="0" y="0"/>
                                <a:chExt cx="6457950" cy="1769110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09575"/>
                                  <a:ext cx="5324475" cy="9829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742324" cy="1769110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639722" cy="16649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52580668" id="Grupo 15" o:spid="_x0000_s1026" style="position:absolute;margin-left:0;margin-top:-38.25pt;width:508.5pt;height:139.15pt;z-index:-251657216;mso-width-percent:858;mso-height-percent:170;mso-position-vertical-relative:page;mso-width-percent:858;mso-height-percent:170" coordsize="64579,176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">
                      <v:rect id="Rectángulo rojo" o:spid="_x0000_s1027" style="position:absolute;left:11334;top:4095;width:53245;height:98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7423;height:17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6397;height:16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00"/>
            </w:tblGrid>
            <w:tr w:rsidR="00125AB1" w:rsidRPr="006658C4" w:rsidTr="00C57D37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125AB1" w:rsidRPr="00284544" w:rsidRDefault="000F1418" w:rsidP="00E96C92">
                  <w:pPr>
                    <w:pStyle w:val="Ttulo1"/>
                    <w:outlineLvl w:val="0"/>
                  </w:pPr>
                  <w:sdt>
                    <w:sdtPr>
                      <w:alias w:val="Su nombre:"/>
                      <w:tag w:val="Su nombre:"/>
                      <w:id w:val="-544600582"/>
                      <w:placeholder>
                        <w:docPart w:val="21ACEA754DC22A41B024557232656D5A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D2816">
                        <w:t>Usuario de Microsoft Office</w:t>
                      </w:r>
                    </w:sdtContent>
                  </w:sdt>
                </w:p>
                <w:p w:rsidR="00125AB1" w:rsidRPr="006658C4" w:rsidRDefault="000F1418" w:rsidP="00C56A6F">
                  <w:pPr>
                    <w:pStyle w:val="Ttulo2"/>
                    <w:outlineLvl w:val="1"/>
                  </w:pPr>
                  <w:sdt>
                    <w:sdtPr>
                      <w:alias w:val="Profesión o sector:"/>
                      <w:tag w:val="Profesión o sector:"/>
                      <w:id w:val="-596704785"/>
                      <w:placeholder>
                        <w:docPart w:val="438E143B10972B4FAE985D5D4597BB7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25981">
                        <w:rPr>
                          <w:lang w:bidi="es-ES"/>
                        </w:rPr>
                        <w:t>Profesión o sector</w:t>
                      </w:r>
                    </w:sdtContent>
                  </w:sdt>
                  <w:r w:rsidR="001259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A15BF7BAAFC324459ACEF0842D5EB9E1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25AB1" w:rsidRPr="006658C4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</w:tbl>
          <w:sdt>
            <w:sdtPr>
              <w:alias w:val="Nombre del destinatario:"/>
              <w:tag w:val="Nombre del destinatario:"/>
              <w:id w:val="-1172632310"/>
              <w:placeholder>
                <w:docPart w:val="15A08CAC1B7592458738CDE1DF4D790E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:rsidR="00C9000C" w:rsidRDefault="00ED2816" w:rsidP="00C9000C">
                <w:pPr>
                  <w:pStyle w:val="Ttulo3"/>
                  <w:rPr>
                    <w:rFonts w:asciiTheme="minorHAnsi" w:eastAsiaTheme="minorHAnsi" w:hAnsiTheme="minorHAnsi" w:cstheme="minorBidi"/>
                    <w:caps w:val="0"/>
                    <w:sz w:val="20"/>
                    <w:szCs w:val="20"/>
                  </w:rPr>
                </w:pPr>
                <w:r>
                  <w:t>màrius jordà</w:t>
                </w:r>
              </w:p>
            </w:sdtContent>
          </w:sdt>
          <w:p w:rsidR="00125AB1" w:rsidRPr="006658C4" w:rsidRDefault="000F1418" w:rsidP="00125AB1">
            <w:pPr>
              <w:pStyle w:val="Ttulo4"/>
            </w:pPr>
            <w:sdt>
              <w:sdtPr>
                <w:alias w:val="Escriba el puesto:"/>
                <w:tag w:val="Escriba el puesto:"/>
                <w:id w:val="-1716881173"/>
                <w:placeholder>
                  <w:docPart w:val="17464B9C5E2E954587268D0F9AE0DC50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Puesto</w:t>
                </w:r>
              </w:sdtContent>
            </w:sdt>
            <w:r w:rsidR="00125AB1" w:rsidRPr="006658C4">
              <w:rPr>
                <w:lang w:bidi="es-ES"/>
              </w:rPr>
              <w:t xml:space="preserve"> • </w:t>
            </w:r>
            <w:sdt>
              <w:sdtPr>
                <w:alias w:val="Escriba el nombre de la compañía:"/>
                <w:tag w:val="Escriba el nombre de la compañía:"/>
                <w:id w:val="456994632"/>
                <w:placeholder>
                  <w:docPart w:val="EB280748F8DE72428F886C3900E6C424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Compañía</w:t>
                </w:r>
              </w:sdtContent>
            </w:sdt>
            <w:r w:rsidR="00125AB1" w:rsidRPr="006658C4">
              <w:rPr>
                <w:lang w:bidi="es-ES"/>
              </w:rPr>
              <w:t xml:space="preserve"> • </w:t>
            </w:r>
            <w:sdt>
              <w:sdtPr>
                <w:alias w:val="Escriba la dirección:"/>
                <w:tag w:val="Escriba la dirección:"/>
                <w:id w:val="457614176"/>
                <w:placeholder>
                  <w:docPart w:val="0F423E41F0B4EB41B30EA807A9B20FAD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Dirección</w:t>
                </w:r>
              </w:sdtContent>
            </w:sdt>
            <w:r w:rsidR="00125AB1" w:rsidRPr="006658C4">
              <w:rPr>
                <w:lang w:bidi="es-ES"/>
              </w:rPr>
              <w:t xml:space="preserve"> • </w:t>
            </w:r>
            <w:sdt>
              <w:sdtPr>
                <w:alias w:val="Escriba la ciudad y código postal:"/>
                <w:tag w:val="Escriba la ciudad y código postal:"/>
                <w:id w:val="-158545089"/>
                <w:placeholder>
                  <w:docPart w:val="D19D972B1B9F484386534E4B570A3726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Ciudad y código postal</w:t>
                </w:r>
              </w:sdtContent>
            </w:sdt>
          </w:p>
          <w:p w:rsidR="00125AB1" w:rsidRPr="006658C4" w:rsidRDefault="000F1418" w:rsidP="00125AB1">
            <w:pPr>
              <w:pStyle w:val="Fecha"/>
            </w:pPr>
            <w:sdt>
              <w:sdtPr>
                <w:alias w:val="Fecha:"/>
                <w:tag w:val="Fecha:"/>
                <w:id w:val="-1595627311"/>
                <w:placeholder>
                  <w:docPart w:val="F17FEF75883D374194583A6B1698AF98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Fecha</w:t>
                </w:r>
              </w:sdtContent>
            </w:sdt>
          </w:p>
          <w:p w:rsidR="00125AB1" w:rsidRPr="006658C4" w:rsidRDefault="0008646E" w:rsidP="00125AB1">
            <w:pPr>
              <w:pStyle w:val="Saludo"/>
            </w:pPr>
            <w:r w:rsidRPr="0008646E">
              <w:rPr>
                <w:lang w:bidi="es-ES"/>
              </w:rPr>
              <w:t>Estimado/a</w:t>
            </w:r>
            <w:r w:rsidR="00C9000C">
              <w:rPr>
                <w:lang w:bidi="es-ES"/>
              </w:rPr>
              <w:t xml:space="preserve"> </w:t>
            </w:r>
            <w:sdt>
              <w:sdtPr>
                <w:alias w:val="Nombre del destinatario:"/>
                <w:tag w:val="Nombre del destinatario:"/>
                <w:id w:val="-1139955490"/>
                <w:placeholder>
                  <w:docPart w:val="476426A130CA1746AEAB9362C5D37A06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 w:rsidR="00ED2816">
                  <w:t>màrius jordà</w:t>
                </w:r>
              </w:sdtContent>
            </w:sdt>
            <w:r w:rsidR="00125AB1" w:rsidRPr="006658C4">
              <w:rPr>
                <w:lang w:bidi="es-ES"/>
              </w:rPr>
              <w:t>:</w:t>
            </w:r>
          </w:p>
          <w:sdt>
            <w:sdtPr>
              <w:alias w:val="Cuerpo del mensaje:"/>
              <w:tag w:val="Cuerpo del mensaje:"/>
              <w:id w:val="-1189447030"/>
              <w:placeholder>
                <w:docPart w:val="0F6C3563C8ECC74CA6F78B64BCFBC70A"/>
              </w:placeholder>
              <w:temporary/>
              <w:showingPlcHdr/>
              <w15:appearance w15:val="hidden"/>
            </w:sdtPr>
            <w:sdtEndPr/>
            <w:sdtContent>
              <w:p w:rsidR="00125AB1" w:rsidRPr="006658C4" w:rsidRDefault="00125AB1" w:rsidP="00125AB1">
                <w:r w:rsidRPr="006658C4">
                  <w:rPr>
                    <w:lang w:bidi="es-ES"/>
                  </w:rPr>
                  <w:t>Para empezar, haga clic en el texto de marcador de posición y empiece a escribir.</w:t>
                </w:r>
              </w:p>
              <w:p w:rsidR="00125AB1" w:rsidRPr="006658C4" w:rsidRDefault="00125AB1" w:rsidP="00125AB1">
                <w:r w:rsidRPr="006658C4">
                  <w:rPr>
                    <w:lang w:bidi="es-ES"/>
                  </w:rPr>
                  <w:t>Use la carta de presentación para mostrar cómo se solucionarán problemas o conseguirá resultados gracias a su talento y experiencia. Por ejemplo, si dice que es una persona colaborativa, dé un ejemplo de cómo usó sus habilidades de colaboración en las últimas prácticas y después muestre cómo esa experiencia beneficiará a la empresa.</w:t>
                </w:r>
              </w:p>
              <w:p w:rsidR="00125AB1" w:rsidRPr="006658C4" w:rsidRDefault="00125AB1" w:rsidP="00125AB1">
                <w:r w:rsidRPr="006658C4">
                  <w:rPr>
                    <w:lang w:bidi="es-ES"/>
                  </w:rPr>
                  <w:t xml:space="preserve">La clave es la personalización. </w:t>
                </w:r>
                <w:r w:rsidR="0008646E" w:rsidRPr="0008646E">
                  <w:rPr>
                    <w:lang w:bidi="es-ES"/>
                  </w:rPr>
                  <w:t>Escriba una carta de presentación que muestre de forma única a su yo real y todo aquello que solo usted puede aportar a la compañía.</w:t>
                </w:r>
              </w:p>
            </w:sdtContent>
          </w:sdt>
          <w:p w:rsidR="00125AB1" w:rsidRPr="006658C4" w:rsidRDefault="000F1418" w:rsidP="00125AB1">
            <w:pPr>
              <w:pStyle w:val="Cierre"/>
            </w:pPr>
            <w:sdt>
              <w:sdtPr>
                <w:alias w:val="Atentamente:"/>
                <w:tag w:val="Atentamente:"/>
                <w:id w:val="1448966695"/>
                <w:placeholder>
                  <w:docPart w:val="93EFC18348DC4E4887C2753C1E9AAB14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es-ES"/>
                  </w:rPr>
                  <w:t>Atentamente</w:t>
                </w:r>
              </w:sdtContent>
            </w:sdt>
            <w:r w:rsidR="00125AB1" w:rsidRPr="006658C4">
              <w:rPr>
                <w:lang w:bidi="es-ES"/>
              </w:rPr>
              <w:t>,</w:t>
            </w:r>
          </w:p>
          <w:sdt>
            <w:sdtPr>
              <w:alias w:val="Su nombre:"/>
              <w:tag w:val="Su nombre:"/>
              <w:id w:val="1329326648"/>
              <w:placeholder>
                <w:docPart w:val="EA632F275E3CB64A9E29BC71CA50F6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4D7F4E" w:rsidRPr="004D7F4E" w:rsidRDefault="00ED2816" w:rsidP="004D7F4E">
                <w:pPr>
                  <w:pStyle w:val="Firma"/>
                </w:pPr>
                <w:r>
                  <w:t>Usuario de Microsoft Office</w:t>
                </w:r>
              </w:p>
            </w:sdtContent>
          </w:sdt>
        </w:tc>
      </w:tr>
    </w:tbl>
    <w:p w:rsidR="00046C20" w:rsidRDefault="00046C20" w:rsidP="00C53045">
      <w:pPr>
        <w:pStyle w:val="Sinespaciado"/>
      </w:pPr>
    </w:p>
    <w:sectPr w:rsidR="00046C20" w:rsidSect="00022DD5">
      <w:headerReference w:type="default" r:id="rId6"/>
      <w:footerReference w:type="default" r:id="rId7"/>
      <w:footerReference w:type="first" r:id="rId8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18" w:rsidRDefault="000F1418" w:rsidP="00713050">
      <w:pPr>
        <w:spacing w:line="240" w:lineRule="auto"/>
      </w:pPr>
      <w:r>
        <w:separator/>
      </w:r>
    </w:p>
  </w:endnote>
  <w:endnote w:type="continuationSeparator" w:id="0">
    <w:p w:rsidR="000F1418" w:rsidRDefault="000F141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C2098A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Piedepgina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785CF4DB" wp14:editId="212A759D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34FADCA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">
                    <o:lock v:ext="edit" aspectratio="t"/>
                    <v:oval id="Elipse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orma libre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74EECBD8" wp14:editId="080F0613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6A77356" id="Grupo 4" o:spid="_x0000_s1026" alt="Icono de Twitter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&#13;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4368A9E5" wp14:editId="214A895D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E810E0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&#13;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43848017" wp14:editId="4D32BAE3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27EA36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&#13;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461157651"/>
            <w:placeholder>
              <w:docPart w:val="42B4E35004169D4CA75081627673DB51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811117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219741704"/>
            <w:placeholder>
              <w:docPart w:val="BFC4C06ABBB44E438F300B313132092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-381786245"/>
            <w:placeholder>
              <w:docPart w:val="21ACEA754DC22A41B024557232656D5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2033605669"/>
            <w:placeholder>
              <w:docPart w:val="A15BF7BAAFC324459ACEF0842D5EB9E1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46C20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217980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D06D9E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">
                    <o:lock v:ext="edit" aspectratio="t"/>
                    <v:oval id="Elipse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orma libre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3A1852" id="Grupo 4" o:spid="_x0000_s1026" alt="Icono de Twitter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&#13;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87F0414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&#13;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C27E08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&#13;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169409537"/>
            <w:placeholder>
              <w:docPart w:val="E07E9F9EEA6D984698DA8CACB0F569B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811117" w:rsidRPr="00CA3DF1" w:rsidRDefault="00811117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292649443"/>
            <w:placeholder>
              <w:docPart w:val="047BEEEEAF462446AC55A239CC03A52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08646E" w:rsidP="00217980">
              <w:pPr>
                <w:pStyle w:val="Piedepgina"/>
              </w:pPr>
              <w:r w:rsidRPr="0008646E"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-1949610183"/>
            <w:placeholder>
              <w:docPart w:val="8288FAD60368EC43BF874688750ADE3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1675682847"/>
            <w:placeholder>
              <w:docPart w:val="438E143B10972B4FAE985D5D4597BB7E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p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18" w:rsidRDefault="000F1418" w:rsidP="00713050">
      <w:pPr>
        <w:spacing w:line="240" w:lineRule="auto"/>
      </w:pPr>
      <w:r>
        <w:separator/>
      </w:r>
    </w:p>
  </w:footnote>
  <w:footnote w:type="continuationSeparator" w:id="0">
    <w:p w:rsidR="000F1418" w:rsidRDefault="000F141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8"/>
      <w:gridCol w:w="6500"/>
    </w:tblGrid>
    <w:tr w:rsidR="00125981" w:rsidRPr="00F207C0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:rsidR="00125981" w:rsidRPr="00F207C0" w:rsidRDefault="000F1418" w:rsidP="00F328B4">
          <w:pPr>
            <w:pStyle w:val="Iniciales"/>
          </w:pPr>
          <w:sdt>
            <w:sdtPr>
              <w:alias w:val="Iniciales:"/>
              <w:tag w:val="Iniciales:"/>
              <w:id w:val="-1292441925"/>
              <w:placeholde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ED2816">
                <w:t>1</w:t>
              </w:r>
            </w:sdtContent>
          </w:sdt>
          <w:r w:rsidR="00125981"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5649659" wp14:editId="2EE8D4C3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0ABB4C9A" id="Grupo 3" o:spid="_x0000_s1026" alt="Gráfico de encabezado de página de continuación" style="position:absolute;margin-left:0;margin-top:-39.6pt;width:524.9pt;height:139.2pt;z-index:-251657216;mso-width-percent:858;mso-height-percent:170;mso-position-horizontal:left;mso-position-vertical-relative:page;mso-width-percent:858;mso-height-percent:17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">
                    <v:rect id="Rectángulo rojo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500"/>
          </w:tblGrid>
          <w:tr w:rsidR="00125981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25981" w:rsidRPr="009B3C40" w:rsidRDefault="000F1418" w:rsidP="00125981">
                <w:pPr>
                  <w:pStyle w:val="Ttulo1"/>
                  <w:outlineLvl w:val="0"/>
                </w:pPr>
                <w:sdt>
                  <w:sdtPr>
                    <w:alias w:val="Su nombre:"/>
                    <w:tag w:val="Su nombr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D2816">
                      <w:t>Usuario de Microsoft Office</w:t>
                    </w:r>
                  </w:sdtContent>
                </w:sdt>
              </w:p>
              <w:p w:rsidR="00125981" w:rsidRDefault="000F1418" w:rsidP="00125981">
                <w:pPr>
                  <w:pStyle w:val="Ttulo2"/>
                  <w:outlineLvl w:val="1"/>
                </w:pPr>
                <w:sdt>
                  <w:sdtPr>
                    <w:alias w:val="Profesión o sector:"/>
                    <w:tag w:val="Profesión o sector:"/>
                    <w:id w:val="1972160614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>
                      <w:rPr>
                        <w:lang w:bidi="es-ES"/>
                      </w:rPr>
                      <w:t>Profesión o sector</w:t>
                    </w:r>
                  </w:sdtContent>
                </w:sdt>
                <w:r w:rsidR="00125981"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 w:rsidRPr="009B3C40">
                      <w:rPr>
                        <w:lang w:bidi="es-ES"/>
                      </w:rPr>
                      <w:t>Vínculo a otras propiedades en línea: Cartera, sitio web o blog</w:t>
                    </w:r>
                  </w:sdtContent>
                </w:sdt>
              </w:p>
            </w:tc>
          </w:tr>
        </w:tbl>
        <w:p w:rsidR="00125981" w:rsidRPr="00F207C0" w:rsidRDefault="00125981" w:rsidP="00125981"/>
      </w:tc>
    </w:tr>
  </w:tbl>
  <w:p w:rsidR="00217980" w:rsidRDefault="002179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16"/>
    <w:rsid w:val="00022DD5"/>
    <w:rsid w:val="00022E2F"/>
    <w:rsid w:val="000353A6"/>
    <w:rsid w:val="00046C20"/>
    <w:rsid w:val="0008646E"/>
    <w:rsid w:val="000B0C2C"/>
    <w:rsid w:val="000F1418"/>
    <w:rsid w:val="0011675E"/>
    <w:rsid w:val="00125981"/>
    <w:rsid w:val="00125AB1"/>
    <w:rsid w:val="00137236"/>
    <w:rsid w:val="00151C62"/>
    <w:rsid w:val="00184BAC"/>
    <w:rsid w:val="001B403A"/>
    <w:rsid w:val="00217980"/>
    <w:rsid w:val="002250BF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4077FB"/>
    <w:rsid w:val="00424DD9"/>
    <w:rsid w:val="00443F85"/>
    <w:rsid w:val="004717C5"/>
    <w:rsid w:val="004D7F4E"/>
    <w:rsid w:val="00543DB7"/>
    <w:rsid w:val="00583ED4"/>
    <w:rsid w:val="005A530F"/>
    <w:rsid w:val="00641630"/>
    <w:rsid w:val="006658C4"/>
    <w:rsid w:val="00684488"/>
    <w:rsid w:val="006A1D6E"/>
    <w:rsid w:val="006A3CE7"/>
    <w:rsid w:val="006C4C50"/>
    <w:rsid w:val="006E1DC7"/>
    <w:rsid w:val="00713050"/>
    <w:rsid w:val="00746F7F"/>
    <w:rsid w:val="007623E5"/>
    <w:rsid w:val="00783BA8"/>
    <w:rsid w:val="007B0022"/>
    <w:rsid w:val="007C16C5"/>
    <w:rsid w:val="007C7C1A"/>
    <w:rsid w:val="007E115D"/>
    <w:rsid w:val="00811117"/>
    <w:rsid w:val="00864D4A"/>
    <w:rsid w:val="008A1907"/>
    <w:rsid w:val="008C44E9"/>
    <w:rsid w:val="009D01A9"/>
    <w:rsid w:val="009D6855"/>
    <w:rsid w:val="009E1A70"/>
    <w:rsid w:val="009F75B3"/>
    <w:rsid w:val="00A119F3"/>
    <w:rsid w:val="00A42540"/>
    <w:rsid w:val="00AD22CE"/>
    <w:rsid w:val="00B27F56"/>
    <w:rsid w:val="00B56E1F"/>
    <w:rsid w:val="00B60A88"/>
    <w:rsid w:val="00B66BFE"/>
    <w:rsid w:val="00C05502"/>
    <w:rsid w:val="00C2098A"/>
    <w:rsid w:val="00C53045"/>
    <w:rsid w:val="00C57D37"/>
    <w:rsid w:val="00C7741E"/>
    <w:rsid w:val="00C9000C"/>
    <w:rsid w:val="00CA3DF1"/>
    <w:rsid w:val="00CA4581"/>
    <w:rsid w:val="00CE18D5"/>
    <w:rsid w:val="00D67941"/>
    <w:rsid w:val="00D87154"/>
    <w:rsid w:val="00DD038A"/>
    <w:rsid w:val="00E22E87"/>
    <w:rsid w:val="00E96C92"/>
    <w:rsid w:val="00ED2816"/>
    <w:rsid w:val="00F207C0"/>
    <w:rsid w:val="00F20AE5"/>
    <w:rsid w:val="00F30A68"/>
    <w:rsid w:val="00F328B4"/>
    <w:rsid w:val="00F645C7"/>
    <w:rsid w:val="00F832A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EE199"/>
  <w15:chartTrackingRefBased/>
  <w15:docId w15:val="{F1B4719C-AF45-AA42-A8AD-B900C3D5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3E5"/>
  </w:style>
  <w:style w:type="paragraph" w:styleId="Ttulo1">
    <w:name w:val="heading 1"/>
    <w:basedOn w:val="Normal"/>
    <w:link w:val="Ttulo1C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1C62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151C62"/>
  </w:style>
  <w:style w:type="paragraph" w:styleId="Piedepgina">
    <w:name w:val="footer"/>
    <w:basedOn w:val="Normal"/>
    <w:link w:val="PiedepginaC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C62"/>
    <w:rPr>
      <w:rFonts w:asciiTheme="majorHAnsi" w:hAnsiTheme="majorHAnsi"/>
      <w:caps/>
    </w:rPr>
  </w:style>
  <w:style w:type="paragraph" w:styleId="Saludo">
    <w:name w:val="Salutation"/>
    <w:basedOn w:val="Normal"/>
    <w:next w:val="Normal"/>
    <w:link w:val="SaludoCar"/>
    <w:uiPriority w:val="12"/>
    <w:qFormat/>
    <w:rsid w:val="00AD22CE"/>
  </w:style>
  <w:style w:type="character" w:customStyle="1" w:styleId="SaludoCar">
    <w:name w:val="Saludo Car"/>
    <w:basedOn w:val="Fuentedeprrafopredeter"/>
    <w:link w:val="Saludo"/>
    <w:uiPriority w:val="12"/>
    <w:rsid w:val="00AD22CE"/>
  </w:style>
  <w:style w:type="paragraph" w:styleId="Cierre">
    <w:name w:val="Closing"/>
    <w:basedOn w:val="Normal"/>
    <w:next w:val="Firma"/>
    <w:link w:val="CierreCar"/>
    <w:uiPriority w:val="13"/>
    <w:qFormat/>
    <w:rsid w:val="00AD22CE"/>
    <w:pPr>
      <w:spacing w:before="36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AD22CE"/>
  </w:style>
  <w:style w:type="paragraph" w:styleId="Firma">
    <w:name w:val="Signature"/>
    <w:basedOn w:val="Normal"/>
    <w:next w:val="Normal"/>
    <w:link w:val="FirmaCar"/>
    <w:uiPriority w:val="14"/>
    <w:qFormat/>
    <w:rsid w:val="00AD22CE"/>
    <w:pPr>
      <w:spacing w:after="20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7623E5"/>
  </w:style>
  <w:style w:type="paragraph" w:styleId="Fecha">
    <w:name w:val="Date"/>
    <w:basedOn w:val="Normal"/>
    <w:next w:val="Normal"/>
    <w:link w:val="FechaCar"/>
    <w:uiPriority w:val="11"/>
    <w:qFormat/>
    <w:rsid w:val="00AD22CE"/>
    <w:pPr>
      <w:spacing w:before="780" w:after="200"/>
    </w:pPr>
  </w:style>
  <w:style w:type="character" w:customStyle="1" w:styleId="FechaCar">
    <w:name w:val="Fecha Car"/>
    <w:basedOn w:val="Fuentedeprrafopredeter"/>
    <w:link w:val="Fecha"/>
    <w:uiPriority w:val="11"/>
    <w:rsid w:val="00AD22CE"/>
  </w:style>
  <w:style w:type="character" w:customStyle="1" w:styleId="Ttulo8Car">
    <w:name w:val="Título 8 Car"/>
    <w:basedOn w:val="Fuentedeprrafopredeter"/>
    <w:link w:val="Ttulo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b/Library/Containers/com.microsoft.Word/Data/Library/Application%20Support/Microsoft/Office/16.0/DTS/es-ES%7b66B8421F-1C02-1141-A2C1-F687358424F8%7d/%7bD94AFFBA-FC82-A248-A978-699B9202F8B8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7E9F9EEA6D984698DA8CACB0F5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F2AD-27F1-5441-90EA-3A8FEE3B8E4B}"/>
      </w:docPartPr>
      <w:docPartBody>
        <w:p w:rsidR="00000000" w:rsidRDefault="00AE7C16">
          <w:pPr>
            <w:pStyle w:val="E07E9F9EEA6D984698DA8CACB0F569B5"/>
          </w:pPr>
          <w:r>
            <w:t>SN</w:t>
          </w:r>
        </w:p>
      </w:docPartBody>
    </w:docPart>
    <w:docPart>
      <w:docPartPr>
        <w:name w:val="42B4E35004169D4CA75081627673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DE30-1B63-5447-9AF2-A8B27450ADBD}"/>
      </w:docPartPr>
      <w:docPartBody>
        <w:p w:rsidR="00000000" w:rsidRDefault="00AE7C16">
          <w:pPr>
            <w:pStyle w:val="42B4E35004169D4CA75081627673DB51"/>
          </w:pPr>
          <w:r w:rsidRPr="006658C4">
            <w:rPr>
              <w:lang w:bidi="es-ES"/>
            </w:rPr>
            <w:t>Contacto</w:t>
          </w:r>
        </w:p>
      </w:docPartBody>
    </w:docPart>
    <w:docPart>
      <w:docPartPr>
        <w:name w:val="047BEEEEAF462446AC55A239CC03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D113-8457-8D40-8FDA-13BF12AF322B}"/>
      </w:docPartPr>
      <w:docPartBody>
        <w:p w:rsidR="00000000" w:rsidRDefault="00AE7C16">
          <w:pPr>
            <w:pStyle w:val="047BEEEEAF462446AC55A239CC03A52C"/>
          </w:pPr>
          <w:r w:rsidRPr="006658C4">
            <w:rPr>
              <w:lang w:bidi="es-ES"/>
            </w:rPr>
            <w:t>Dirección</w:t>
          </w:r>
        </w:p>
      </w:docPartBody>
    </w:docPart>
    <w:docPart>
      <w:docPartPr>
        <w:name w:val="BFC4C06ABBB44E438F300B313132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5F4CE-C26F-464E-92B3-2E8137836550}"/>
      </w:docPartPr>
      <w:docPartBody>
        <w:p w:rsidR="00000000" w:rsidRDefault="00AE7C16">
          <w:pPr>
            <w:pStyle w:val="BFC4C06ABBB44E438F300B3131320922"/>
          </w:pPr>
          <w:r w:rsidRPr="006658C4">
            <w:rPr>
              <w:lang w:bidi="es-ES"/>
            </w:rPr>
            <w:t>Ciudad</w:t>
          </w:r>
          <w:r w:rsidRPr="006658C4">
            <w:rPr>
              <w:lang w:bidi="es-ES"/>
            </w:rPr>
            <w:t xml:space="preserve"> y código postal</w:t>
          </w:r>
        </w:p>
      </w:docPartBody>
    </w:docPart>
    <w:docPart>
      <w:docPartPr>
        <w:name w:val="8288FAD60368EC43BF874688750A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C6C1-0EF1-3C45-99DB-8C15499D1EEF}"/>
      </w:docPartPr>
      <w:docPartBody>
        <w:p w:rsidR="00000000" w:rsidRDefault="00AE7C16">
          <w:pPr>
            <w:pStyle w:val="8288FAD60368EC43BF874688750ADE38"/>
          </w:pPr>
          <w:r w:rsidRPr="006658C4">
            <w:rPr>
              <w:lang w:bidi="es-ES"/>
            </w:rPr>
            <w:t>Correo electrónico</w:t>
          </w:r>
        </w:p>
      </w:docPartBody>
    </w:docPart>
    <w:docPart>
      <w:docPartPr>
        <w:name w:val="21ACEA754DC22A41B02455723265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84BF-C565-274B-A05E-0999C158A01E}"/>
      </w:docPartPr>
      <w:docPartBody>
        <w:p w:rsidR="00000000" w:rsidRDefault="00AE7C16">
          <w:pPr>
            <w:pStyle w:val="21ACEA754DC22A41B024557232656D5A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438E143B10972B4FAE985D5D4597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4150E-C860-E740-9FB1-29AE70206D7B}"/>
      </w:docPartPr>
      <w:docPartBody>
        <w:p w:rsidR="00000000" w:rsidRDefault="00AE7C16">
          <w:pPr>
            <w:pStyle w:val="438E143B10972B4FAE985D5D4597BB7E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A15BF7BAAFC324459ACEF0842D5E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91988-A8EA-ED4A-9640-1115A473800F}"/>
      </w:docPartPr>
      <w:docPartBody>
        <w:p w:rsidR="00000000" w:rsidRDefault="00AE7C16">
          <w:pPr>
            <w:pStyle w:val="A15BF7BAAFC324459ACEF0842D5EB9E1"/>
          </w:pPr>
          <w:r w:rsidRPr="006658C4">
            <w:rPr>
              <w:lang w:bidi="es-ES"/>
            </w:rPr>
            <w:t>Vínculo a otras propiedades en línea: Cartera, sitio web o blog</w:t>
          </w:r>
        </w:p>
      </w:docPartBody>
    </w:docPart>
    <w:docPart>
      <w:docPartPr>
        <w:name w:val="15A08CAC1B7592458738CDE1DF4D7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8DD3-C1F3-7F4C-9145-2B4423F366DB}"/>
      </w:docPartPr>
      <w:docPartBody>
        <w:p w:rsidR="00000000" w:rsidRDefault="00AE7C16">
          <w:pPr>
            <w:pStyle w:val="15A08CAC1B7592458738CDE1DF4D790E"/>
          </w:pPr>
          <w:r w:rsidRPr="00C9000C">
            <w:t>NOMBRE DEL DESTINATARIO</w:t>
          </w:r>
        </w:p>
      </w:docPartBody>
    </w:docPart>
    <w:docPart>
      <w:docPartPr>
        <w:name w:val="17464B9C5E2E954587268D0F9AE0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80B0-559B-8147-93E9-0E2BEE1386C0}"/>
      </w:docPartPr>
      <w:docPartBody>
        <w:p w:rsidR="00000000" w:rsidRDefault="00AE7C16">
          <w:pPr>
            <w:pStyle w:val="17464B9C5E2E954587268D0F9AE0DC50"/>
          </w:pPr>
          <w:r w:rsidRPr="006658C4">
            <w:rPr>
              <w:lang w:bidi="es-ES"/>
            </w:rPr>
            <w:t>Puesto</w:t>
          </w:r>
        </w:p>
      </w:docPartBody>
    </w:docPart>
    <w:docPart>
      <w:docPartPr>
        <w:name w:val="EB280748F8DE72428F886C3900E6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2358-2497-164F-B2F0-57841AB64137}"/>
      </w:docPartPr>
      <w:docPartBody>
        <w:p w:rsidR="00000000" w:rsidRDefault="00AE7C16">
          <w:pPr>
            <w:pStyle w:val="EB280748F8DE72428F886C3900E6C424"/>
          </w:pPr>
          <w:r w:rsidRPr="006658C4">
            <w:rPr>
              <w:lang w:bidi="es-ES"/>
            </w:rPr>
            <w:t>Compañía</w:t>
          </w:r>
        </w:p>
      </w:docPartBody>
    </w:docPart>
    <w:docPart>
      <w:docPartPr>
        <w:name w:val="0F423E41F0B4EB41B30EA807A9B2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57FE-77BE-0A45-ADB9-5CB12892DC62}"/>
      </w:docPartPr>
      <w:docPartBody>
        <w:p w:rsidR="00000000" w:rsidRDefault="00AE7C16">
          <w:pPr>
            <w:pStyle w:val="0F423E41F0B4EB41B30EA807A9B20FAD"/>
          </w:pPr>
          <w:r w:rsidRPr="006658C4">
            <w:rPr>
              <w:lang w:bidi="es-ES"/>
            </w:rPr>
            <w:t>Dirección</w:t>
          </w:r>
        </w:p>
      </w:docPartBody>
    </w:docPart>
    <w:docPart>
      <w:docPartPr>
        <w:name w:val="D19D972B1B9F484386534E4B570A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2CBB1-B5C3-C549-A340-80D23155005D}"/>
      </w:docPartPr>
      <w:docPartBody>
        <w:p w:rsidR="00000000" w:rsidRDefault="00AE7C16">
          <w:pPr>
            <w:pStyle w:val="D19D972B1B9F484386534E4B570A3726"/>
          </w:pPr>
          <w:r w:rsidRPr="006658C4">
            <w:rPr>
              <w:lang w:bidi="es-ES"/>
            </w:rPr>
            <w:t>Ciudad y código postal</w:t>
          </w:r>
        </w:p>
      </w:docPartBody>
    </w:docPart>
    <w:docPart>
      <w:docPartPr>
        <w:name w:val="F17FEF75883D374194583A6B1698A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9AE5F-7493-2644-A0B4-19DC9B4A1D87}"/>
      </w:docPartPr>
      <w:docPartBody>
        <w:p w:rsidR="00000000" w:rsidRDefault="00AE7C16">
          <w:pPr>
            <w:pStyle w:val="F17FEF75883D374194583A6B1698AF98"/>
          </w:pPr>
          <w:r w:rsidRPr="006658C4">
            <w:rPr>
              <w:lang w:bidi="es-ES"/>
            </w:rPr>
            <w:t>Fecha</w:t>
          </w:r>
        </w:p>
      </w:docPartBody>
    </w:docPart>
    <w:docPart>
      <w:docPartPr>
        <w:name w:val="476426A130CA1746AEAB9362C5D3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B0FBC-1FA0-4341-82B4-0771A8BE5190}"/>
      </w:docPartPr>
      <w:docPartBody>
        <w:p w:rsidR="00000000" w:rsidRDefault="00AE7C16">
          <w:pPr>
            <w:pStyle w:val="476426A130CA1746AEAB9362C5D37A06"/>
          </w:pPr>
          <w:r w:rsidRPr="00C9000C">
            <w:t>Nombre del destinatario</w:t>
          </w:r>
        </w:p>
      </w:docPartBody>
    </w:docPart>
    <w:docPart>
      <w:docPartPr>
        <w:name w:val="0F6C3563C8ECC74CA6F78B64BCFB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5D6D-D21E-914B-B888-6A5FF756C1EA}"/>
      </w:docPartPr>
      <w:docPartBody>
        <w:p w:rsidR="0082370A" w:rsidRPr="006658C4" w:rsidRDefault="00AE7C16" w:rsidP="00125AB1">
          <w:r w:rsidRPr="006658C4">
            <w:rPr>
              <w:lang w:bidi="es-ES"/>
            </w:rPr>
            <w:t>Para empezar, haga clic en el texto de marcador de posición y empiece a escribir.</w:t>
          </w:r>
        </w:p>
        <w:p w:rsidR="0082370A" w:rsidRPr="006658C4" w:rsidRDefault="00AE7C16" w:rsidP="00125AB1">
          <w:r w:rsidRPr="006658C4">
            <w:rPr>
              <w:lang w:bidi="es-ES"/>
            </w:rPr>
            <w:t xml:space="preserve">Use la carta de presentación para mostrar cómo se solucionarán problemas o </w:t>
          </w:r>
          <w:r w:rsidRPr="006658C4">
            <w:rPr>
              <w:lang w:bidi="es-ES"/>
            </w:rPr>
            <w:t>conseguirá resultados gracias a su talento y experiencia. Por ejemplo, si dice que es una persona colaborativa, dé un ejemplo de cómo usó sus habilidades de colaboración en las últimas prácticas y después muestre cómo esa experiencia beneficiará a la empre</w:t>
          </w:r>
          <w:r w:rsidRPr="006658C4">
            <w:rPr>
              <w:lang w:bidi="es-ES"/>
            </w:rPr>
            <w:t>sa.</w:t>
          </w:r>
        </w:p>
        <w:p w:rsidR="00000000" w:rsidRDefault="00AE7C16">
          <w:pPr>
            <w:pStyle w:val="0F6C3563C8ECC74CA6F78B64BCFBC70A"/>
          </w:pPr>
          <w:r w:rsidRPr="006658C4">
            <w:rPr>
              <w:lang w:bidi="es-ES"/>
            </w:rPr>
            <w:t xml:space="preserve">La clave es la personalización. </w:t>
          </w:r>
          <w:r w:rsidRPr="0008646E">
            <w:rPr>
              <w:lang w:bidi="es-ES"/>
            </w:rPr>
            <w:t>Escriba una carta de presentación que muestre de forma única a su yo real y todo aquello que solo usted puede aportar a la compañía.</w:t>
          </w:r>
        </w:p>
      </w:docPartBody>
    </w:docPart>
    <w:docPart>
      <w:docPartPr>
        <w:name w:val="93EFC18348DC4E4887C2753C1E9A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356C-2852-2148-BFCB-E8954D1767D1}"/>
      </w:docPartPr>
      <w:docPartBody>
        <w:p w:rsidR="00000000" w:rsidRDefault="00AE7C16">
          <w:pPr>
            <w:pStyle w:val="93EFC18348DC4E4887C2753C1E9AAB14"/>
          </w:pPr>
          <w:r w:rsidRPr="006658C4">
            <w:rPr>
              <w:lang w:bidi="es-ES"/>
            </w:rPr>
            <w:t>Atentamente</w:t>
          </w:r>
        </w:p>
      </w:docPartBody>
    </w:docPart>
    <w:docPart>
      <w:docPartPr>
        <w:name w:val="EA632F275E3CB64A9E29BC71CA50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B0471-92FB-7740-9421-31C8ABF0BBD6}"/>
      </w:docPartPr>
      <w:docPartBody>
        <w:p w:rsidR="00000000" w:rsidRDefault="00AE7C16">
          <w:pPr>
            <w:pStyle w:val="EA632F275E3CB64A9E29BC71CA50F679"/>
          </w:pPr>
          <w:r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16"/>
    <w:rsid w:val="00A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07E9F9EEA6D984698DA8CACB0F569B5">
    <w:name w:val="E07E9F9EEA6D984698DA8CACB0F569B5"/>
  </w:style>
  <w:style w:type="paragraph" w:customStyle="1" w:styleId="42B4E35004169D4CA75081627673DB51">
    <w:name w:val="42B4E35004169D4CA75081627673DB51"/>
  </w:style>
  <w:style w:type="paragraph" w:customStyle="1" w:styleId="047BEEEEAF462446AC55A239CC03A52C">
    <w:name w:val="047BEEEEAF462446AC55A239CC03A52C"/>
  </w:style>
  <w:style w:type="paragraph" w:customStyle="1" w:styleId="BFC4C06ABBB44E438F300B3131320922">
    <w:name w:val="BFC4C06ABBB44E438F300B3131320922"/>
  </w:style>
  <w:style w:type="paragraph" w:customStyle="1" w:styleId="8288FAD60368EC43BF874688750ADE38">
    <w:name w:val="8288FAD60368EC43BF874688750ADE38"/>
  </w:style>
  <w:style w:type="paragraph" w:customStyle="1" w:styleId="21ACEA754DC22A41B024557232656D5A">
    <w:name w:val="21ACEA754DC22A41B024557232656D5A"/>
  </w:style>
  <w:style w:type="paragraph" w:customStyle="1" w:styleId="438E143B10972B4FAE985D5D4597BB7E">
    <w:name w:val="438E143B10972B4FAE985D5D4597BB7E"/>
  </w:style>
  <w:style w:type="paragraph" w:customStyle="1" w:styleId="A15BF7BAAFC324459ACEF0842D5EB9E1">
    <w:name w:val="A15BF7BAAFC324459ACEF0842D5EB9E1"/>
  </w:style>
  <w:style w:type="paragraph" w:customStyle="1" w:styleId="15A08CAC1B7592458738CDE1DF4D790E">
    <w:name w:val="15A08CAC1B7592458738CDE1DF4D790E"/>
  </w:style>
  <w:style w:type="paragraph" w:customStyle="1" w:styleId="17464B9C5E2E954587268D0F9AE0DC50">
    <w:name w:val="17464B9C5E2E954587268D0F9AE0DC50"/>
  </w:style>
  <w:style w:type="paragraph" w:customStyle="1" w:styleId="EB280748F8DE72428F886C3900E6C424">
    <w:name w:val="EB280748F8DE72428F886C3900E6C424"/>
  </w:style>
  <w:style w:type="paragraph" w:customStyle="1" w:styleId="0F423E41F0B4EB41B30EA807A9B20FAD">
    <w:name w:val="0F423E41F0B4EB41B30EA807A9B20FAD"/>
  </w:style>
  <w:style w:type="paragraph" w:customStyle="1" w:styleId="D19D972B1B9F484386534E4B570A3726">
    <w:name w:val="D19D972B1B9F484386534E4B570A3726"/>
  </w:style>
  <w:style w:type="paragraph" w:customStyle="1" w:styleId="F17FEF75883D374194583A6B1698AF98">
    <w:name w:val="F17FEF75883D374194583A6B1698AF98"/>
  </w:style>
  <w:style w:type="paragraph" w:customStyle="1" w:styleId="476426A130CA1746AEAB9362C5D37A06">
    <w:name w:val="476426A130CA1746AEAB9362C5D37A06"/>
  </w:style>
  <w:style w:type="paragraph" w:customStyle="1" w:styleId="0F6C3563C8ECC74CA6F78B64BCFBC70A">
    <w:name w:val="0F6C3563C8ECC74CA6F78B64BCFBC70A"/>
  </w:style>
  <w:style w:type="paragraph" w:customStyle="1" w:styleId="93EFC18348DC4E4887C2753C1E9AAB14">
    <w:name w:val="93EFC18348DC4E4887C2753C1E9AAB14"/>
  </w:style>
  <w:style w:type="paragraph" w:customStyle="1" w:styleId="EA632F275E3CB64A9E29BC71CA50F679">
    <w:name w:val="EA632F275E3CB64A9E29BC71CA50F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impecable diseñada por MOO.dotx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màrius jordà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>1</cp:keywords>
  <dc:description/>
  <cp:lastModifiedBy>MARIUS JORDA MANS</cp:lastModifiedBy>
  <cp:revision>1</cp:revision>
  <dcterms:created xsi:type="dcterms:W3CDTF">2021-11-11T17:38:00Z</dcterms:created>
  <dcterms:modified xsi:type="dcterms:W3CDTF">2021-11-11T17:39:00Z</dcterms:modified>
</cp:coreProperties>
</file>